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C" w:rsidRPr="007A1064" w:rsidRDefault="00C9744C" w:rsidP="007A1064">
      <w:pPr>
        <w:ind w:right="-7"/>
        <w:jc w:val="both"/>
        <w:rPr>
          <w:b/>
          <w:bCs/>
        </w:rPr>
      </w:pPr>
      <w:r w:rsidRPr="007A1064">
        <w:t xml:space="preserve">CONVOCATORIA PARA ENTRENO (PARTIDO) DEL </w:t>
      </w:r>
      <w:r w:rsidRPr="007A1064">
        <w:rPr>
          <w:b/>
          <w:bCs/>
        </w:rPr>
        <w:t>MIERCOLES 29-10-2014</w:t>
      </w:r>
      <w:r w:rsidRPr="007A1064">
        <w:t xml:space="preserve"> DE LA SUB-15 FEMENINA, CONVOCA</w:t>
      </w:r>
      <w:r>
        <w:t>D</w:t>
      </w:r>
      <w:r w:rsidRPr="007A1064">
        <w:t xml:space="preserve">AS EN EL </w:t>
      </w:r>
      <w:r w:rsidRPr="007A1064">
        <w:rPr>
          <w:b/>
          <w:bCs/>
        </w:rPr>
        <w:t>CAMPO DE COTOGRANDE (SANTA MARIÑA)</w:t>
      </w:r>
      <w:r w:rsidRPr="007A1064">
        <w:t xml:space="preserve"> A LAS </w:t>
      </w:r>
      <w:r w:rsidRPr="007A1064">
        <w:rPr>
          <w:b/>
          <w:bCs/>
        </w:rPr>
        <w:t>17:45</w:t>
      </w:r>
    </w:p>
    <w:p w:rsidR="00C9744C" w:rsidRDefault="00C9744C" w:rsidP="009876E2">
      <w:pPr>
        <w:rPr>
          <w:rFonts w:cs="Times New Roman"/>
          <w:b/>
          <w:bCs/>
          <w:sz w:val="28"/>
          <w:szCs w:val="28"/>
        </w:rPr>
      </w:pPr>
    </w:p>
    <w:p w:rsidR="00C9744C" w:rsidRPr="006D7368" w:rsidRDefault="00C9744C">
      <w:pPr>
        <w:rPr>
          <w:b/>
          <w:bCs/>
          <w:color w:val="0000FF"/>
          <w:sz w:val="28"/>
          <w:szCs w:val="28"/>
          <w:u w:val="single"/>
        </w:rPr>
      </w:pPr>
      <w:r w:rsidRPr="006D7368">
        <w:rPr>
          <w:b/>
          <w:bCs/>
          <w:color w:val="0000FF"/>
          <w:sz w:val="28"/>
          <w:szCs w:val="28"/>
          <w:u w:val="single"/>
        </w:rPr>
        <w:t>EL PARTIDO ES A LAS 18:30</w:t>
      </w:r>
    </w:p>
    <w:p w:rsidR="00C9744C" w:rsidRDefault="00C9744C">
      <w:pPr>
        <w:rPr>
          <w:rFonts w:cs="Times New Roman"/>
          <w:sz w:val="28"/>
          <w:szCs w:val="28"/>
        </w:rPr>
      </w:pPr>
    </w:p>
    <w:p w:rsidR="00C9744C" w:rsidRDefault="00C9744C">
      <w:pPr>
        <w:rPr>
          <w:rFonts w:cs="Times New Roman"/>
        </w:rPr>
      </w:pPr>
    </w:p>
    <w:tbl>
      <w:tblPr>
        <w:tblW w:w="8969" w:type="dxa"/>
        <w:tblInd w:w="65" w:type="dxa"/>
        <w:tblCellMar>
          <w:left w:w="70" w:type="dxa"/>
          <w:right w:w="70" w:type="dxa"/>
        </w:tblCellMar>
        <w:tblLook w:val="00A0"/>
      </w:tblPr>
      <w:tblGrid>
        <w:gridCol w:w="2469"/>
        <w:gridCol w:w="2312"/>
        <w:gridCol w:w="4188"/>
      </w:tblGrid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B42C0">
              <w:rPr>
                <w:rFonts w:ascii="Calibri" w:hAnsi="Calibri" w:cs="Calibri"/>
                <w:b/>
                <w:bCs/>
                <w:color w:val="000000"/>
              </w:rPr>
              <w:t xml:space="preserve">NOMBRE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B42C0">
              <w:rPr>
                <w:rFonts w:ascii="Calibri" w:hAnsi="Calibri" w:cs="Calibri"/>
                <w:b/>
                <w:bCs/>
                <w:color w:val="000000"/>
              </w:rPr>
              <w:t>APELLIDOS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B42C0">
              <w:rPr>
                <w:rFonts w:ascii="Calibri" w:hAnsi="Calibri" w:cs="Calibri"/>
                <w:b/>
                <w:bCs/>
                <w:color w:val="000000"/>
              </w:rPr>
              <w:t>CLUB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ESTEFANIA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DACOSTA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RACING </w:t>
            </w:r>
            <w:r w:rsidRPr="008B42C0">
              <w:rPr>
                <w:rFonts w:ascii="Calibri" w:hAnsi="Calibri" w:cs="Calibri"/>
                <w:color w:val="000000"/>
              </w:rPr>
              <w:t>VILARIÑO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LARA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MARTINEZ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ind w:right="-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RAPIDO DE BOUZAS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ANDREA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ALVAREZ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ALERTA NAVIA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NOVOA</w:t>
            </w:r>
          </w:p>
        </w:tc>
        <w:tc>
          <w:tcPr>
            <w:tcW w:w="418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MATAMÁ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 xml:space="preserve">SARA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DEBÉN</w:t>
            </w:r>
          </w:p>
        </w:tc>
        <w:tc>
          <w:tcPr>
            <w:tcW w:w="41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VILA DO CORPUS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INES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FARO</w:t>
            </w:r>
          </w:p>
        </w:tc>
        <w:tc>
          <w:tcPr>
            <w:tcW w:w="4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LIDIA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BARROS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MODARIZ C.F.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 xml:space="preserve">LAURA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MARTINEZ</w:t>
            </w:r>
          </w:p>
        </w:tc>
        <w:tc>
          <w:tcPr>
            <w:tcW w:w="41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SARDOMA</w:t>
            </w:r>
            <w:r>
              <w:rPr>
                <w:rFonts w:ascii="Calibri" w:hAnsi="Calibri" w:cs="Calibri"/>
                <w:color w:val="000000"/>
              </w:rPr>
              <w:t xml:space="preserve"> C.F.</w:t>
            </w: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ALONSO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AINOA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GALARZA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NEREA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AINHOA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GUIJARRO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GOMEZ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ALLYSON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ARDUINO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PORTO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Default="00C9744C" w:rsidP="008B42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LUCIA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42C0">
              <w:rPr>
                <w:rFonts w:ascii="Calibri" w:hAnsi="Calibri" w:cs="Calibri"/>
                <w:color w:val="000000"/>
              </w:rPr>
              <w:t>DIEGUEZ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Pr="008B42C0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AMOEDO</w:t>
            </w:r>
          </w:p>
        </w:tc>
        <w:tc>
          <w:tcPr>
            <w:tcW w:w="418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744C" w:rsidRPr="006E50FC">
        <w:trPr>
          <w:trHeight w:val="35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CLEMENTE</w:t>
            </w:r>
          </w:p>
        </w:tc>
        <w:tc>
          <w:tcPr>
            <w:tcW w:w="4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44C" w:rsidRDefault="00C9744C" w:rsidP="008C60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9744C" w:rsidRDefault="00C9744C">
      <w:pPr>
        <w:rPr>
          <w:rFonts w:cs="Times New Roman"/>
        </w:rPr>
      </w:pPr>
    </w:p>
    <w:p w:rsidR="00C9744C" w:rsidRDefault="00C9744C" w:rsidP="007A1064">
      <w:pPr>
        <w:framePr w:w="1710" w:h="1850" w:hRule="exact" w:wrap="auto" w:vAnchor="page" w:hAnchor="page" w:x="1" w:y="1"/>
        <w:widowControl w:val="0"/>
        <w:autoSpaceDE w:val="0"/>
        <w:autoSpaceDN w:val="0"/>
        <w:adjustRightInd w:val="0"/>
        <w:rPr>
          <w:rFonts w:cs="Times New Roman"/>
        </w:rPr>
      </w:pPr>
    </w:p>
    <w:p w:rsidR="00C9744C" w:rsidRDefault="00C9744C" w:rsidP="007A1064">
      <w:pPr>
        <w:ind w:left="708" w:firstLine="708"/>
      </w:pPr>
      <w:r w:rsidRPr="006E50FC">
        <w:rPr>
          <w:rFonts w:cs="Times New Roman"/>
          <w:noProof/>
          <w:sz w:val="20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81pt;height:87.75pt;visibility:visible">
            <v:imagedata r:id="rId6" o:title=""/>
          </v:shape>
        </w:pict>
      </w:r>
      <w:bookmarkStart w:id="0" w:name="_GoBack"/>
      <w:bookmarkEnd w:id="0"/>
      <w:r>
        <w:t>Vigo, 24 de octubre de 2014</w:t>
      </w:r>
      <w:r>
        <w:tab/>
      </w:r>
    </w:p>
    <w:sectPr w:rsidR="00C9744C" w:rsidSect="007102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4C" w:rsidRDefault="00C9744C" w:rsidP="00E327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744C" w:rsidRDefault="00C9744C" w:rsidP="00E327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4C" w:rsidRDefault="00C9744C" w:rsidP="00E327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744C" w:rsidRDefault="00C9744C" w:rsidP="00E327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C0"/>
    <w:rsid w:val="00005945"/>
    <w:rsid w:val="00330FA0"/>
    <w:rsid w:val="004406E6"/>
    <w:rsid w:val="0066239E"/>
    <w:rsid w:val="006D7368"/>
    <w:rsid w:val="006E50FC"/>
    <w:rsid w:val="0071024F"/>
    <w:rsid w:val="007472D9"/>
    <w:rsid w:val="007625D6"/>
    <w:rsid w:val="007A1064"/>
    <w:rsid w:val="008B42C0"/>
    <w:rsid w:val="008C606F"/>
    <w:rsid w:val="00917671"/>
    <w:rsid w:val="009876E2"/>
    <w:rsid w:val="009B37A0"/>
    <w:rsid w:val="009E6AF4"/>
    <w:rsid w:val="00A52A34"/>
    <w:rsid w:val="00AB47D9"/>
    <w:rsid w:val="00C800CC"/>
    <w:rsid w:val="00C805B2"/>
    <w:rsid w:val="00C9744C"/>
    <w:rsid w:val="00E11B7B"/>
    <w:rsid w:val="00E3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CC"/>
    <w:rPr>
      <w:rFonts w:cs="Cambria"/>
      <w:sz w:val="24"/>
      <w:szCs w:val="24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27B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7B7"/>
  </w:style>
  <w:style w:type="paragraph" w:styleId="Footer">
    <w:name w:val="footer"/>
    <w:basedOn w:val="Normal"/>
    <w:link w:val="FooterChar"/>
    <w:uiPriority w:val="99"/>
    <w:rsid w:val="00E327B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7B7"/>
  </w:style>
  <w:style w:type="paragraph" w:styleId="BalloonText">
    <w:name w:val="Balloon Text"/>
    <w:basedOn w:val="Normal"/>
    <w:link w:val="BalloonTextChar"/>
    <w:uiPriority w:val="99"/>
    <w:semiHidden/>
    <w:rsid w:val="007A1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ENTRENO (PARTIDO) DEL MIERCOLES 29-10-2014 DE LA SUB-15 FEMENINA, CONVOCADAS EN EL CAMPO DE COTOGRANDE (SANT</dc:title>
  <dc:subject/>
  <dc:creator>Susi Araújo Fernández</dc:creator>
  <cp:keywords/>
  <dc:description/>
  <cp:lastModifiedBy>Usuario</cp:lastModifiedBy>
  <cp:revision>2</cp:revision>
  <dcterms:created xsi:type="dcterms:W3CDTF">2014-10-27T19:39:00Z</dcterms:created>
  <dcterms:modified xsi:type="dcterms:W3CDTF">2014-10-27T19:39:00Z</dcterms:modified>
</cp:coreProperties>
</file>